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E21" w:rsidRDefault="00650B02" w:rsidP="00FD5F69">
      <w:r>
        <w:rPr>
          <w:rFonts w:hint="eastAsia"/>
        </w:rPr>
        <w:t xml:space="preserve">　　　　　　　　　</w:t>
      </w:r>
      <w:r w:rsidR="00C44F82">
        <w:rPr>
          <w:rFonts w:hint="eastAsia"/>
        </w:rPr>
        <w:t xml:space="preserve">　</w:t>
      </w:r>
    </w:p>
    <w:p w:rsidR="00F90E21" w:rsidRPr="00F90E21" w:rsidRDefault="00F90E21" w:rsidP="00F90E21"/>
    <w:p w:rsidR="00F90E21" w:rsidRPr="00F90E21" w:rsidRDefault="00F90E21" w:rsidP="00F90E21">
      <w:bookmarkStart w:id="0" w:name="_GoBack"/>
      <w:bookmarkEnd w:id="0"/>
    </w:p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Pr="00F90E21" w:rsidRDefault="00F90E21" w:rsidP="00F90E21"/>
    <w:p w:rsidR="00F90E21" w:rsidRDefault="00F90E21" w:rsidP="00F90E21"/>
    <w:p w:rsidR="000D7C56" w:rsidRDefault="00F90E21" w:rsidP="00F90E21">
      <w:pPr>
        <w:tabs>
          <w:tab w:val="left" w:pos="4675"/>
        </w:tabs>
      </w:pPr>
      <w:r>
        <w:tab/>
      </w:r>
    </w:p>
    <w:p w:rsidR="00F90E21" w:rsidRDefault="00F90E21" w:rsidP="00F90E21">
      <w:pPr>
        <w:tabs>
          <w:tab w:val="left" w:pos="4675"/>
        </w:tabs>
      </w:pPr>
    </w:p>
    <w:p w:rsidR="002E48D4" w:rsidRPr="00F90E21" w:rsidRDefault="002E48D4" w:rsidP="00F90E21">
      <w:pPr>
        <w:tabs>
          <w:tab w:val="left" w:pos="4675"/>
        </w:tabs>
      </w:pPr>
    </w:p>
    <w:sectPr w:rsidR="002E48D4" w:rsidRPr="00F90E21" w:rsidSect="00650B02">
      <w:headerReference w:type="even" r:id="rId6"/>
      <w:headerReference w:type="default" r:id="rId7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DF" w:rsidRDefault="001F29DF">
      <w:r>
        <w:separator/>
      </w:r>
    </w:p>
  </w:endnote>
  <w:endnote w:type="continuationSeparator" w:id="0">
    <w:p w:rsidR="001F29DF" w:rsidRDefault="001F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DF" w:rsidRDefault="001F29DF">
      <w:r>
        <w:separator/>
      </w:r>
    </w:p>
  </w:footnote>
  <w:footnote w:type="continuationSeparator" w:id="0">
    <w:p w:rsidR="001F29DF" w:rsidRDefault="001F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E21" w:rsidRDefault="00F90E21" w:rsidP="00650B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E21" w:rsidRDefault="00F90E21" w:rsidP="00650B0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E21" w:rsidRDefault="00F90E21" w:rsidP="00650B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DF6">
      <w:rPr>
        <w:rStyle w:val="a5"/>
        <w:noProof/>
      </w:rPr>
      <w:t>2</w:t>
    </w:r>
    <w:r>
      <w:rPr>
        <w:rStyle w:val="a5"/>
      </w:rPr>
      <w:fldChar w:fldCharType="end"/>
    </w:r>
  </w:p>
  <w:p w:rsidR="00F90E21" w:rsidRDefault="002E48D4" w:rsidP="00650B02">
    <w:pPr>
      <w:pStyle w:val="a3"/>
      <w:ind w:right="360"/>
    </w:pPr>
    <w:r w:rsidRPr="002E48D4">
      <w:rPr>
        <w:rFonts w:hint="eastAsia"/>
      </w:rPr>
      <w:t>日常生活で</w:t>
    </w:r>
    <w:r w:rsidR="00EA73B9">
      <w:rPr>
        <w:rFonts w:hint="eastAsia"/>
      </w:rPr>
      <w:t>感じたことをふまえた「</w:t>
    </w:r>
    <w:r w:rsidRPr="002E48D4">
      <w:rPr>
        <w:rFonts w:hint="eastAsia"/>
      </w:rPr>
      <w:t>ごみ</w:t>
    </w:r>
    <w:r w:rsidR="00EA73B9">
      <w:rPr>
        <w:rFonts w:hint="eastAsia"/>
      </w:rPr>
      <w:t>の</w:t>
    </w:r>
    <w:r w:rsidRPr="002E48D4">
      <w:rPr>
        <w:rFonts w:hint="eastAsia"/>
      </w:rPr>
      <w:t>減量</w:t>
    </w:r>
    <w:r w:rsidR="00EA73B9">
      <w:rPr>
        <w:rFonts w:hint="eastAsia"/>
      </w:rPr>
      <w:t>と資源化」</w:t>
    </w:r>
    <w:r w:rsidR="00791DF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13335" t="13335" r="5715" b="762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0DCD1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="00791DF6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13335" t="5715" r="5715" b="952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6E183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02"/>
    <w:rsid w:val="000D7C56"/>
    <w:rsid w:val="001F29DF"/>
    <w:rsid w:val="0027363A"/>
    <w:rsid w:val="002E48D4"/>
    <w:rsid w:val="005E663D"/>
    <w:rsid w:val="00650B02"/>
    <w:rsid w:val="00697B03"/>
    <w:rsid w:val="00791DF6"/>
    <w:rsid w:val="00B63E54"/>
    <w:rsid w:val="00BC4A3B"/>
    <w:rsid w:val="00C44F82"/>
    <w:rsid w:val="00EA73B9"/>
    <w:rsid w:val="00F90E21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770614"/>
  <w15:chartTrackingRefBased/>
  <w15:docId w15:val="{928A969F-5513-43A4-BE01-F4C856F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B02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B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0B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2</TotalTime>
  <Pages>2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Genko Wizard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0000011900 高部 孝人</dc:creator>
  <cp:keywords/>
  <cp:lastModifiedBy>0000011900 高部 孝人</cp:lastModifiedBy>
  <cp:revision>3</cp:revision>
  <dcterms:created xsi:type="dcterms:W3CDTF">2024-11-10T23:59:00Z</dcterms:created>
  <dcterms:modified xsi:type="dcterms:W3CDTF">2024-11-14T02:11:00Z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